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C26" w14:textId="77777777" w:rsidR="007515CE" w:rsidRDefault="007515CE"/>
    <w:p w14:paraId="7E67B7F2" w14:textId="7D14A763" w:rsidR="00BD2F93" w:rsidRDefault="0043143B">
      <w:r>
        <w:t>Allegato 4</w:t>
      </w:r>
    </w:p>
    <w:p w14:paraId="5B396073" w14:textId="77777777" w:rsidR="0043143B" w:rsidRDefault="0043143B"/>
    <w:p w14:paraId="2367929F" w14:textId="77777777" w:rsidR="008F3534" w:rsidRPr="008F3534" w:rsidRDefault="008F3534" w:rsidP="008F3534">
      <w:pPr>
        <w:tabs>
          <w:tab w:val="center" w:pos="4819"/>
          <w:tab w:val="right" w:pos="9638"/>
        </w:tabs>
        <w:jc w:val="center"/>
        <w:rPr>
          <w:rFonts w:eastAsia="Book Antiqua"/>
          <w:b/>
          <w:sz w:val="22"/>
          <w:szCs w:val="22"/>
        </w:rPr>
      </w:pPr>
      <w:r w:rsidRPr="008F3534">
        <w:rPr>
          <w:rFonts w:eastAsia="Book Antiqua"/>
          <w:b/>
          <w:sz w:val="22"/>
          <w:szCs w:val="22"/>
        </w:rPr>
        <w:t>Informativa sul trattamento dei dati personali</w:t>
      </w:r>
    </w:p>
    <w:p w14:paraId="57709522" w14:textId="77777777" w:rsidR="008F3534" w:rsidRPr="008F3534" w:rsidRDefault="008F3534" w:rsidP="008F3534">
      <w:pPr>
        <w:tabs>
          <w:tab w:val="center" w:pos="4819"/>
          <w:tab w:val="left" w:pos="7241"/>
          <w:tab w:val="right" w:pos="9638"/>
        </w:tabs>
        <w:jc w:val="center"/>
        <w:rPr>
          <w:rFonts w:eastAsia="Book Antiqua"/>
          <w:b/>
          <w:sz w:val="22"/>
          <w:szCs w:val="22"/>
        </w:rPr>
      </w:pPr>
      <w:r w:rsidRPr="008F3534">
        <w:rPr>
          <w:rFonts w:eastAsia="Book Antiqua"/>
          <w:b/>
          <w:sz w:val="22"/>
          <w:szCs w:val="22"/>
        </w:rPr>
        <w:t>(Art. 13 del Regolamento UE 679/2016)</w:t>
      </w:r>
    </w:p>
    <w:p w14:paraId="15161C1C" w14:textId="77777777" w:rsidR="008F3534" w:rsidRPr="008F3534" w:rsidRDefault="008F3534" w:rsidP="008F3534">
      <w:pPr>
        <w:ind w:left="6" w:right="79"/>
        <w:jc w:val="center"/>
        <w:rPr>
          <w:rFonts w:eastAsia="Book Antiqua"/>
          <w:b/>
          <w:sz w:val="22"/>
          <w:szCs w:val="22"/>
        </w:rPr>
      </w:pPr>
      <w:r w:rsidRPr="008F3534">
        <w:rPr>
          <w:rFonts w:eastAsia="Book Antiqua"/>
          <w:b/>
          <w:sz w:val="22"/>
          <w:szCs w:val="22"/>
        </w:rPr>
        <w:t>AUTORIZZAZIONE TRATTAMENTO DATI</w:t>
      </w:r>
    </w:p>
    <w:p w14:paraId="0C412116" w14:textId="77777777" w:rsidR="008F3534" w:rsidRPr="008F3534" w:rsidRDefault="008F3534" w:rsidP="008F3534">
      <w:pPr>
        <w:ind w:left="6" w:right="79"/>
        <w:rPr>
          <w:rFonts w:eastAsia="Book Antiqua"/>
          <w:sz w:val="22"/>
          <w:szCs w:val="22"/>
        </w:rPr>
      </w:pPr>
    </w:p>
    <w:p w14:paraId="399F0456" w14:textId="7106E634" w:rsidR="008F3534" w:rsidRPr="008F3534" w:rsidRDefault="008F3534" w:rsidP="008F3534">
      <w:pPr>
        <w:ind w:left="6" w:right="79"/>
        <w:rPr>
          <w:iCs/>
          <w:sz w:val="22"/>
          <w:szCs w:val="22"/>
        </w:rPr>
      </w:pPr>
      <w:r w:rsidRPr="008F3534">
        <w:rPr>
          <w:rFonts w:eastAsia="Book Antiqua"/>
          <w:sz w:val="22"/>
          <w:szCs w:val="22"/>
        </w:rPr>
        <w:t>L’istituto di Istruzione Superiore “</w:t>
      </w:r>
      <w:r>
        <w:rPr>
          <w:rFonts w:eastAsia="Book Antiqua"/>
          <w:sz w:val="22"/>
          <w:szCs w:val="22"/>
        </w:rPr>
        <w:t>Ghisleri-Beltrami</w:t>
      </w:r>
      <w:r w:rsidRPr="008F3534">
        <w:rPr>
          <w:rFonts w:eastAsia="Book Antiqua"/>
          <w:sz w:val="22"/>
          <w:szCs w:val="22"/>
        </w:rPr>
        <w:t xml:space="preserve">” di </w:t>
      </w:r>
      <w:r>
        <w:rPr>
          <w:rFonts w:eastAsia="Book Antiqua"/>
          <w:sz w:val="22"/>
          <w:szCs w:val="22"/>
        </w:rPr>
        <w:t>Cremona</w:t>
      </w:r>
      <w:r w:rsidRPr="008F3534">
        <w:rPr>
          <w:rFonts w:eastAsia="Book Antiqua"/>
          <w:sz w:val="22"/>
          <w:szCs w:val="22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24762BB0" w14:textId="77777777" w:rsidR="008F3534" w:rsidRPr="008F3534" w:rsidRDefault="008F3534" w:rsidP="008F3534">
      <w:pPr>
        <w:ind w:left="6" w:right="79"/>
        <w:jc w:val="left"/>
        <w:rPr>
          <w:sz w:val="22"/>
          <w:szCs w:val="22"/>
        </w:rPr>
      </w:pPr>
    </w:p>
    <w:p w14:paraId="6476CD9C" w14:textId="77777777" w:rsidR="008F3534" w:rsidRPr="008F3534" w:rsidRDefault="008F3534" w:rsidP="008F3534">
      <w:pPr>
        <w:ind w:left="6" w:right="79"/>
        <w:jc w:val="left"/>
        <w:rPr>
          <w:sz w:val="22"/>
          <w:szCs w:val="22"/>
        </w:rPr>
      </w:pPr>
      <w:r w:rsidRPr="008F3534">
        <w:rPr>
          <w:sz w:val="22"/>
          <w:szCs w:val="22"/>
        </w:rPr>
        <w:t xml:space="preserve">Il sottoscritto </w:t>
      </w:r>
      <w:r w:rsidRPr="008F3534">
        <w:rPr>
          <w:rFonts w:ascii="Verdana" w:hAnsi="Verdana"/>
          <w:sz w:val="22"/>
          <w:szCs w:val="22"/>
        </w:rPr>
        <w:t>______________________________</w:t>
      </w:r>
      <w:r w:rsidRPr="008F3534">
        <w:rPr>
          <w:sz w:val="22"/>
          <w:szCs w:val="22"/>
        </w:rPr>
        <w:t xml:space="preserve"> avendo preso atto dell’informativa indicata </w:t>
      </w:r>
    </w:p>
    <w:p w14:paraId="3CBACF3C" w14:textId="77777777" w:rsidR="008F3534" w:rsidRPr="008F3534" w:rsidRDefault="008F3534" w:rsidP="008F3534">
      <w:pPr>
        <w:ind w:left="8789" w:hanging="8789"/>
        <w:jc w:val="center"/>
        <w:rPr>
          <w:b/>
          <w:sz w:val="22"/>
          <w:szCs w:val="22"/>
        </w:rPr>
      </w:pPr>
    </w:p>
    <w:p w14:paraId="65AD0A69" w14:textId="77777777" w:rsidR="008F3534" w:rsidRPr="008F3534" w:rsidRDefault="008F3534" w:rsidP="008F3534">
      <w:pPr>
        <w:ind w:left="8789" w:hanging="8789"/>
        <w:jc w:val="center"/>
        <w:rPr>
          <w:b/>
          <w:sz w:val="22"/>
          <w:szCs w:val="22"/>
        </w:rPr>
      </w:pPr>
      <w:r w:rsidRPr="008F3534">
        <w:rPr>
          <w:b/>
          <w:sz w:val="22"/>
          <w:szCs w:val="22"/>
        </w:rPr>
        <w:t>AUTORIZZA</w:t>
      </w:r>
    </w:p>
    <w:p w14:paraId="3A754146" w14:textId="77777777" w:rsidR="008F3534" w:rsidRPr="008F3534" w:rsidRDefault="008F3534" w:rsidP="008F3534">
      <w:pPr>
        <w:ind w:left="6"/>
        <w:rPr>
          <w:rFonts w:eastAsia="Book Antiqua"/>
          <w:sz w:val="22"/>
          <w:szCs w:val="22"/>
        </w:rPr>
      </w:pPr>
    </w:p>
    <w:p w14:paraId="3F56002F" w14:textId="69B2B687" w:rsidR="008F3534" w:rsidRPr="008F3534" w:rsidRDefault="008F3534" w:rsidP="008F3534">
      <w:pPr>
        <w:ind w:left="6"/>
        <w:rPr>
          <w:rFonts w:eastAsia="Book Antiqua"/>
          <w:sz w:val="22"/>
          <w:szCs w:val="22"/>
        </w:rPr>
      </w:pPr>
      <w:r w:rsidRPr="008F3534">
        <w:rPr>
          <w:rFonts w:eastAsia="Book Antiqua"/>
          <w:sz w:val="22"/>
          <w:szCs w:val="22"/>
        </w:rPr>
        <w:t>l’Istituto di Istruzione Superiore “Ghisleri-Beltrami” di Cremona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151D82C" w14:textId="77777777" w:rsidR="008F3534" w:rsidRPr="008F3534" w:rsidRDefault="008F3534" w:rsidP="008F3534">
      <w:pPr>
        <w:jc w:val="left"/>
        <w:rPr>
          <w:rFonts w:ascii="Verdana" w:hAnsi="Verdana"/>
          <w:sz w:val="22"/>
          <w:szCs w:val="24"/>
        </w:rPr>
      </w:pPr>
    </w:p>
    <w:p w14:paraId="1BDF0CAB" w14:textId="77777777" w:rsidR="008F3534" w:rsidRPr="008F3534" w:rsidRDefault="008F3534" w:rsidP="008F3534">
      <w:pPr>
        <w:jc w:val="left"/>
        <w:rPr>
          <w:rFonts w:ascii="Verdana" w:hAnsi="Verdana"/>
          <w:sz w:val="22"/>
          <w:szCs w:val="22"/>
        </w:rPr>
      </w:pPr>
    </w:p>
    <w:p w14:paraId="2BCE41B4" w14:textId="2747B05F" w:rsidR="008F3534" w:rsidRPr="008F3534" w:rsidRDefault="008F3534" w:rsidP="008F3534">
      <w:pPr>
        <w:jc w:val="left"/>
        <w:rPr>
          <w:sz w:val="24"/>
          <w:szCs w:val="24"/>
        </w:rPr>
      </w:pPr>
      <w:r w:rsidRPr="008F3534">
        <w:rPr>
          <w:rFonts w:ascii="Verdana" w:hAnsi="Verdana"/>
          <w:sz w:val="22"/>
          <w:szCs w:val="22"/>
        </w:rPr>
        <w:t>Data</w:t>
      </w:r>
      <w:r w:rsidRPr="008F3534">
        <w:rPr>
          <w:rFonts w:ascii="Verdana" w:hAnsi="Verdana"/>
          <w:sz w:val="22"/>
          <w:szCs w:val="22"/>
        </w:rPr>
        <w:tab/>
        <w:t>_________________</w:t>
      </w:r>
      <w:r w:rsidRPr="008F3534">
        <w:rPr>
          <w:rFonts w:ascii="Verdana" w:hAnsi="Verdana"/>
          <w:sz w:val="22"/>
          <w:szCs w:val="22"/>
        </w:rPr>
        <w:tab/>
      </w:r>
      <w:r w:rsidRPr="008F3534">
        <w:rPr>
          <w:rFonts w:ascii="Verdana" w:hAnsi="Verdana"/>
          <w:sz w:val="22"/>
          <w:szCs w:val="22"/>
        </w:rPr>
        <w:tab/>
      </w:r>
      <w:r w:rsidRPr="008F3534">
        <w:rPr>
          <w:rFonts w:ascii="Verdana" w:hAnsi="Verdana"/>
          <w:sz w:val="22"/>
          <w:szCs w:val="22"/>
        </w:rPr>
        <w:tab/>
      </w:r>
      <w:r w:rsidRPr="008F3534">
        <w:rPr>
          <w:rFonts w:ascii="Verdana" w:hAnsi="Verdana"/>
          <w:sz w:val="22"/>
          <w:szCs w:val="22"/>
        </w:rPr>
        <w:tab/>
      </w:r>
      <w:r w:rsidRPr="008F3534">
        <w:rPr>
          <w:rFonts w:ascii="Verdana" w:hAnsi="Verdana"/>
          <w:sz w:val="22"/>
          <w:szCs w:val="22"/>
        </w:rPr>
        <w:tab/>
      </w:r>
      <w:r w:rsidRPr="008F3534">
        <w:rPr>
          <w:color w:val="000000"/>
          <w:sz w:val="24"/>
          <w:szCs w:val="24"/>
        </w:rPr>
        <w:t xml:space="preserve">      Firma autografa</w:t>
      </w:r>
    </w:p>
    <w:p w14:paraId="2A049990" w14:textId="0CC20421" w:rsidR="008F3534" w:rsidRDefault="008F3534">
      <w:r>
        <w:tab/>
      </w:r>
    </w:p>
    <w:p w14:paraId="0A252A1A" w14:textId="290DA23A" w:rsidR="008F3534" w:rsidRDefault="008F3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18916DD9" w14:textId="77777777" w:rsidR="008F3534" w:rsidRDefault="008F3534"/>
    <w:p w14:paraId="6C08AA82" w14:textId="77777777" w:rsidR="003D76BB" w:rsidRDefault="003D76BB"/>
    <w:p w14:paraId="23823723" w14:textId="77777777" w:rsidR="003D76BB" w:rsidRDefault="003D76BB"/>
    <w:p w14:paraId="6A9C779B" w14:textId="77777777" w:rsidR="003D76BB" w:rsidRDefault="003D76BB"/>
    <w:p w14:paraId="0FA55CB7" w14:textId="77777777" w:rsidR="003D76BB" w:rsidRDefault="003D76BB"/>
    <w:p w14:paraId="55E27F11" w14:textId="77777777" w:rsidR="003D76BB" w:rsidRDefault="003D76BB"/>
    <w:p w14:paraId="6D319DEB" w14:textId="77777777" w:rsidR="003D76BB" w:rsidRDefault="003D76BB"/>
    <w:sectPr w:rsidR="003D76BB" w:rsidSect="00521393">
      <w:headerReference w:type="first" r:id="rId6"/>
      <w:pgSz w:w="11906" w:h="16838"/>
      <w:pgMar w:top="3001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F74E" w14:textId="77777777" w:rsidR="009363B0" w:rsidRDefault="009363B0" w:rsidP="00764EC8">
      <w:r>
        <w:separator/>
      </w:r>
    </w:p>
  </w:endnote>
  <w:endnote w:type="continuationSeparator" w:id="0">
    <w:p w14:paraId="00F41FA9" w14:textId="77777777" w:rsidR="009363B0" w:rsidRDefault="009363B0" w:rsidP="007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C916" w14:textId="77777777" w:rsidR="009363B0" w:rsidRDefault="009363B0" w:rsidP="00764EC8">
      <w:r>
        <w:separator/>
      </w:r>
    </w:p>
  </w:footnote>
  <w:footnote w:type="continuationSeparator" w:id="0">
    <w:p w14:paraId="066F6AD3" w14:textId="77777777" w:rsidR="009363B0" w:rsidRDefault="009363B0" w:rsidP="0076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C57A" w14:textId="73C1B14C" w:rsidR="00625B75" w:rsidRDefault="00326B1A" w:rsidP="00A205D1">
    <w:pPr>
      <w:jc w:val="center"/>
      <w:rPr>
        <w:rFonts w:ascii="Verdana" w:hAnsi="Verdana" w:cs="Microsoft Sans Serif"/>
        <w:sz w:val="16"/>
        <w:szCs w:val="20"/>
      </w:rPr>
    </w:pPr>
    <w:r>
      <w:rPr>
        <w:rFonts w:ascii="Verdana" w:hAnsi="Verdana" w:cs="Microsoft Sans Serif"/>
        <w:noProof/>
        <w:sz w:val="16"/>
        <w:szCs w:val="20"/>
      </w:rPr>
      <w:drawing>
        <wp:inline distT="0" distB="0" distL="0" distR="0" wp14:anchorId="202DB40F" wp14:editId="7FEF137A">
          <wp:extent cx="6120765" cy="89027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7EF457" w14:textId="77777777" w:rsidR="00326B1A" w:rsidRPr="004C3F90" w:rsidRDefault="00326B1A" w:rsidP="00326B1A">
    <w:pPr>
      <w:keepNext/>
      <w:spacing w:line="276" w:lineRule="auto"/>
      <w:jc w:val="center"/>
      <w:outlineLvl w:val="1"/>
      <w:rPr>
        <w:rFonts w:ascii="Verdana" w:hAnsi="Verdana"/>
        <w:b/>
        <w:bCs/>
        <w:i/>
        <w:iCs/>
        <w:lang w:val="x-none" w:eastAsia="x-none"/>
      </w:rPr>
    </w:pPr>
    <w:r w:rsidRPr="004C3F90">
      <w:rPr>
        <w:rFonts w:ascii="Verdana" w:hAnsi="Verdana"/>
        <w:b/>
        <w:bCs/>
        <w:iCs/>
        <w:lang w:eastAsia="x-none"/>
      </w:rPr>
      <w:t xml:space="preserve">Istituto di </w:t>
    </w:r>
    <w:r w:rsidRPr="004C3F90">
      <w:rPr>
        <w:rFonts w:ascii="Verdana" w:hAnsi="Verdana"/>
        <w:b/>
        <w:bCs/>
        <w:lang w:eastAsia="x-none"/>
      </w:rPr>
      <w:t xml:space="preserve">Istruzione Superiore </w:t>
    </w:r>
    <w:r w:rsidRPr="004C3F90">
      <w:rPr>
        <w:rFonts w:ascii="Verdana" w:hAnsi="Verdana"/>
        <w:b/>
        <w:bCs/>
        <w:i/>
        <w:iCs/>
        <w:lang w:val="x-none" w:eastAsia="x-none"/>
      </w:rPr>
      <w:t>"</w:t>
    </w:r>
    <w:r w:rsidRPr="004C3F90">
      <w:rPr>
        <w:rFonts w:ascii="Verdana" w:hAnsi="Verdana"/>
        <w:b/>
        <w:bCs/>
        <w:i/>
        <w:iCs/>
        <w:lang w:eastAsia="x-none"/>
      </w:rPr>
      <w:t>Arcangelo Ghisleri</w:t>
    </w:r>
    <w:r w:rsidRPr="004C3F90">
      <w:rPr>
        <w:rFonts w:ascii="Verdana" w:hAnsi="Verdana"/>
        <w:b/>
        <w:bCs/>
        <w:i/>
        <w:iCs/>
        <w:lang w:val="x-none" w:eastAsia="x-none"/>
      </w:rPr>
      <w:t>"</w:t>
    </w:r>
  </w:p>
  <w:p w14:paraId="3F70716A" w14:textId="77777777" w:rsidR="00326B1A" w:rsidRPr="004C3F90" w:rsidRDefault="00326B1A" w:rsidP="00326B1A">
    <w:pPr>
      <w:spacing w:line="276" w:lineRule="auto"/>
      <w:jc w:val="center"/>
      <w:rPr>
        <w:rFonts w:ascii="Verdana" w:eastAsiaTheme="minorHAnsi" w:hAnsi="Verdana" w:cs="Arial"/>
        <w:sz w:val="20"/>
        <w:szCs w:val="20"/>
        <w:lang w:eastAsia="en-US"/>
      </w:rPr>
    </w:pPr>
    <w:r w:rsidRPr="004C3F90">
      <w:rPr>
        <w:rFonts w:ascii="Verdana" w:eastAsiaTheme="minorHAnsi" w:hAnsi="Verdana" w:cs="Arial"/>
        <w:sz w:val="20"/>
        <w:szCs w:val="20"/>
        <w:lang w:eastAsia="en-US"/>
      </w:rPr>
      <w:t xml:space="preserve">Via Palestro 35 - 26100 Cremona - Tel. </w:t>
    </w:r>
    <w:r w:rsidRPr="004C3F90">
      <w:rPr>
        <w:rFonts w:ascii="Verdana" w:hAnsi="Verdana" w:cs="Kartika"/>
        <w:bCs/>
        <w:sz w:val="20"/>
        <w:szCs w:val="20"/>
      </w:rPr>
      <w:t>037220216 - 28788</w:t>
    </w:r>
  </w:p>
  <w:p w14:paraId="57BBD81B" w14:textId="77777777" w:rsidR="00326B1A" w:rsidRPr="004C3F90" w:rsidRDefault="00326B1A" w:rsidP="00326B1A">
    <w:pPr>
      <w:spacing w:line="276" w:lineRule="auto"/>
      <w:jc w:val="center"/>
      <w:rPr>
        <w:rFonts w:ascii="Verdana" w:eastAsiaTheme="minorHAnsi" w:hAnsi="Verdana" w:cstheme="minorBidi"/>
        <w:sz w:val="20"/>
        <w:szCs w:val="20"/>
        <w:lang w:eastAsia="en-US"/>
      </w:rPr>
    </w:pPr>
    <w:r w:rsidRPr="004C3F90">
      <w:rPr>
        <w:rFonts w:ascii="Verdana" w:eastAsiaTheme="minorHAnsi" w:hAnsi="Verdana" w:cs="Arial"/>
        <w:sz w:val="20"/>
        <w:szCs w:val="20"/>
        <w:lang w:eastAsia="en-US"/>
      </w:rPr>
      <w:t xml:space="preserve">Sito Web </w:t>
    </w:r>
    <w:hyperlink r:id="rId2" w:history="1">
      <w:r w:rsidRPr="004C3F90">
        <w:rPr>
          <w:rFonts w:ascii="Verdana" w:eastAsiaTheme="minorHAnsi" w:hAnsi="Verdana" w:cstheme="minorBidi"/>
          <w:color w:val="0563C1" w:themeColor="hyperlink"/>
          <w:sz w:val="20"/>
          <w:szCs w:val="20"/>
          <w:u w:val="single"/>
          <w:lang w:eastAsia="en-US"/>
        </w:rPr>
        <w:t>www.iisghisleri-cr.edu.it</w:t>
      </w:r>
    </w:hyperlink>
  </w:p>
  <w:p w14:paraId="5C5E7386" w14:textId="77777777" w:rsidR="00326B1A" w:rsidRPr="004C3F90" w:rsidRDefault="00326B1A" w:rsidP="00326B1A">
    <w:pPr>
      <w:spacing w:line="276" w:lineRule="auto"/>
      <w:jc w:val="center"/>
      <w:rPr>
        <w:rFonts w:ascii="Verdana" w:eastAsiaTheme="minorHAnsi" w:hAnsi="Verdana" w:cs="Arial"/>
        <w:color w:val="0563C1" w:themeColor="hyperlink"/>
        <w:sz w:val="20"/>
        <w:szCs w:val="20"/>
        <w:u w:val="single"/>
        <w:lang w:eastAsia="en-US"/>
      </w:rPr>
    </w:pPr>
    <w:r w:rsidRPr="004C3F90">
      <w:rPr>
        <w:rFonts w:ascii="Verdana" w:eastAsiaTheme="minorHAnsi" w:hAnsi="Verdana" w:cs="Arial"/>
        <w:sz w:val="20"/>
        <w:szCs w:val="20"/>
        <w:lang w:eastAsia="en-US"/>
      </w:rPr>
      <w:t xml:space="preserve">e-mail </w:t>
    </w:r>
    <w:hyperlink r:id="rId3" w:history="1">
      <w:r w:rsidRPr="004C3F90">
        <w:rPr>
          <w:rFonts w:ascii="Verdana" w:eastAsiaTheme="minorHAnsi" w:hAnsi="Verdana" w:cstheme="minorBidi"/>
          <w:color w:val="0563C1" w:themeColor="hyperlink"/>
          <w:sz w:val="20"/>
          <w:szCs w:val="20"/>
          <w:u w:val="single"/>
          <w:lang w:eastAsia="en-US"/>
        </w:rPr>
        <w:t>cris00300a@istruzione.it</w:t>
      </w:r>
    </w:hyperlink>
    <w:r w:rsidRPr="004C3F90">
      <w:rPr>
        <w:rFonts w:ascii="Verdana" w:eastAsiaTheme="minorHAnsi" w:hAnsi="Verdana" w:cs="Arial"/>
        <w:sz w:val="20"/>
        <w:szCs w:val="20"/>
        <w:lang w:eastAsia="en-US"/>
      </w:rPr>
      <w:t xml:space="preserve"> – </w:t>
    </w:r>
    <w:proofErr w:type="spellStart"/>
    <w:r w:rsidRPr="004C3F90">
      <w:rPr>
        <w:rFonts w:ascii="Verdana" w:eastAsiaTheme="minorHAnsi" w:hAnsi="Verdana" w:cs="Arial"/>
        <w:sz w:val="20"/>
        <w:szCs w:val="20"/>
        <w:lang w:eastAsia="en-US"/>
      </w:rPr>
      <w:t>pec</w:t>
    </w:r>
    <w:proofErr w:type="spellEnd"/>
    <w:r w:rsidRPr="004C3F90">
      <w:rPr>
        <w:rFonts w:ascii="Verdana" w:eastAsiaTheme="minorHAnsi" w:hAnsi="Verdana" w:cs="Arial"/>
        <w:sz w:val="20"/>
        <w:szCs w:val="20"/>
        <w:lang w:eastAsia="en-US"/>
      </w:rPr>
      <w:t xml:space="preserve"> </w:t>
    </w:r>
    <w:hyperlink r:id="rId4" w:history="1">
      <w:r w:rsidRPr="004C3F90">
        <w:rPr>
          <w:rFonts w:ascii="Verdana" w:eastAsiaTheme="minorHAnsi" w:hAnsi="Verdana" w:cs="Arial"/>
          <w:color w:val="0563C1" w:themeColor="hyperlink"/>
          <w:sz w:val="20"/>
          <w:szCs w:val="20"/>
          <w:u w:val="single"/>
          <w:lang w:eastAsia="en-US"/>
        </w:rPr>
        <w:t>cris00300a@pec.istruzione.it</w:t>
      </w:r>
    </w:hyperlink>
  </w:p>
  <w:p w14:paraId="2E82D537" w14:textId="77777777" w:rsidR="00326B1A" w:rsidRPr="004C3F90" w:rsidRDefault="00326B1A" w:rsidP="00326B1A">
    <w:pPr>
      <w:spacing w:line="276" w:lineRule="auto"/>
      <w:jc w:val="center"/>
      <w:rPr>
        <w:rFonts w:ascii="Verdana" w:hAnsi="Verdana" w:cs="Bookman Old Style"/>
        <w:bCs/>
        <w:iCs/>
        <w:sz w:val="20"/>
        <w:szCs w:val="20"/>
      </w:rPr>
    </w:pPr>
    <w:r w:rsidRPr="004C3F90">
      <w:rPr>
        <w:rFonts w:ascii="Verdana" w:hAnsi="Verdana" w:cs="Kartika"/>
        <w:bCs/>
        <w:sz w:val="20"/>
        <w:szCs w:val="20"/>
      </w:rPr>
      <w:t xml:space="preserve">Codice fiscale: 93008510195 - </w:t>
    </w:r>
    <w:r w:rsidRPr="004C3F90">
      <w:rPr>
        <w:rFonts w:ascii="Verdana" w:hAnsi="Verdana" w:cs="Bookman Old Style"/>
        <w:bCs/>
        <w:iCs/>
        <w:sz w:val="20"/>
        <w:szCs w:val="20"/>
      </w:rPr>
      <w:t>Codice Unico Ufficio: UFEJ9G</w:t>
    </w:r>
  </w:p>
  <w:p w14:paraId="10DE934E" w14:textId="77777777" w:rsidR="00A205D1" w:rsidRPr="00A205D1" w:rsidRDefault="00A205D1" w:rsidP="00A205D1">
    <w:pPr>
      <w:jc w:val="center"/>
      <w:rPr>
        <w:rFonts w:ascii="Verdana" w:hAnsi="Verdana"/>
        <w:sz w:val="10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AF"/>
    <w:rsid w:val="000310C9"/>
    <w:rsid w:val="0024625A"/>
    <w:rsid w:val="00281DA9"/>
    <w:rsid w:val="00326B1A"/>
    <w:rsid w:val="00355342"/>
    <w:rsid w:val="003D76BB"/>
    <w:rsid w:val="0043143B"/>
    <w:rsid w:val="00475876"/>
    <w:rsid w:val="004949A4"/>
    <w:rsid w:val="00521393"/>
    <w:rsid w:val="00566330"/>
    <w:rsid w:val="0057332A"/>
    <w:rsid w:val="005B2134"/>
    <w:rsid w:val="006215D4"/>
    <w:rsid w:val="00625B75"/>
    <w:rsid w:val="007124FD"/>
    <w:rsid w:val="00720EB8"/>
    <w:rsid w:val="007515CE"/>
    <w:rsid w:val="00764EC8"/>
    <w:rsid w:val="00774F29"/>
    <w:rsid w:val="0078773B"/>
    <w:rsid w:val="00802E3B"/>
    <w:rsid w:val="00863486"/>
    <w:rsid w:val="008D2252"/>
    <w:rsid w:val="008F3534"/>
    <w:rsid w:val="008F52F8"/>
    <w:rsid w:val="009363B0"/>
    <w:rsid w:val="00A205D1"/>
    <w:rsid w:val="00BD2F93"/>
    <w:rsid w:val="00C1317D"/>
    <w:rsid w:val="00C521AF"/>
    <w:rsid w:val="00E077D9"/>
    <w:rsid w:val="00E4577E"/>
    <w:rsid w:val="00E766CE"/>
    <w:rsid w:val="00EC0FCB"/>
    <w:rsid w:val="00F20413"/>
    <w:rsid w:val="00F95EF0"/>
    <w:rsid w:val="00FC3AAD"/>
    <w:rsid w:val="00FC7FD1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E9F"/>
  <w15:docId w15:val="{6A3D95A5-2B90-4D8E-B2F3-53EED046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EC8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EC8"/>
  </w:style>
  <w:style w:type="paragraph" w:styleId="Pidipagina">
    <w:name w:val="footer"/>
    <w:basedOn w:val="Normale"/>
    <w:link w:val="PidipaginaCarattere"/>
    <w:uiPriority w:val="99"/>
    <w:unhideWhenUsed/>
    <w:rsid w:val="00764EC8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EC8"/>
  </w:style>
  <w:style w:type="character" w:styleId="Collegamentoipertestuale">
    <w:name w:val="Hyperlink"/>
    <w:basedOn w:val="Carpredefinitoparagrafo"/>
    <w:uiPriority w:val="99"/>
    <w:unhideWhenUsed/>
    <w:rsid w:val="00BD2F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F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hiara\Downloads\cris00300a@istruzione.it" TargetMode="External"/><Relationship Id="rId2" Type="http://schemas.openxmlformats.org/officeDocument/2006/relationships/hyperlink" Target="file:///C:\Users\Chiara\Downloads\www.iisghisleri-cr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ris00300a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a.galantini\Desktop\carta%20intestata%202022%20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2022 v2.dotx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emanuela.galantini</dc:creator>
  <cp:lastModifiedBy>emanuela.galantini</cp:lastModifiedBy>
  <cp:revision>5</cp:revision>
  <cp:lastPrinted>2022-01-20T07:38:00Z</cp:lastPrinted>
  <dcterms:created xsi:type="dcterms:W3CDTF">2022-03-08T09:36:00Z</dcterms:created>
  <dcterms:modified xsi:type="dcterms:W3CDTF">2023-01-26T08:06:00Z</dcterms:modified>
</cp:coreProperties>
</file>